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6D853" w14:textId="77777777" w:rsidR="00D60A90" w:rsidRDefault="00414573" w:rsidP="00414573">
      <w:pPr>
        <w:spacing w:after="0" w:line="240" w:lineRule="auto"/>
        <w:jc w:val="center"/>
        <w:rPr>
          <w:rFonts w:ascii="Times" w:hAnsi="Times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EB36744" wp14:editId="038D7579">
            <wp:extent cx="762000" cy="6381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5DBEB" w14:textId="77777777" w:rsidR="00414573" w:rsidRDefault="00633562" w:rsidP="00414573">
      <w:pPr>
        <w:pStyle w:val="Sottotitolo"/>
        <w:rPr>
          <w:b w:val="0"/>
          <w:szCs w:val="24"/>
        </w:rPr>
      </w:pPr>
      <w:r>
        <w:rPr>
          <w:b w:val="0"/>
          <w:szCs w:val="24"/>
        </w:rPr>
        <w:t>TRIBUNALE DI SORVEGLIANZA</w:t>
      </w:r>
    </w:p>
    <w:p w14:paraId="78C29245" w14:textId="77777777" w:rsidR="00633562" w:rsidRPr="000C2EFB" w:rsidRDefault="00633562" w:rsidP="00414573">
      <w:pPr>
        <w:pStyle w:val="Sottotitolo"/>
        <w:rPr>
          <w:b w:val="0"/>
          <w:szCs w:val="24"/>
        </w:rPr>
      </w:pPr>
      <w:r>
        <w:rPr>
          <w:b w:val="0"/>
          <w:szCs w:val="24"/>
        </w:rPr>
        <w:t>ANCONA</w:t>
      </w:r>
    </w:p>
    <w:p w14:paraId="5B726158" w14:textId="77777777" w:rsidR="00414573" w:rsidRPr="000C2EFB" w:rsidRDefault="00414573" w:rsidP="00414573">
      <w:pPr>
        <w:pStyle w:val="Sottotitolo"/>
        <w:rPr>
          <w:b w:val="0"/>
          <w:szCs w:val="24"/>
        </w:rPr>
      </w:pPr>
      <w:r w:rsidRPr="000C2EFB">
        <w:rPr>
          <w:b w:val="0"/>
          <w:szCs w:val="24"/>
        </w:rPr>
        <w:t>UFFICIO SPESE DI GIUSTIZIA</w:t>
      </w:r>
      <w:r w:rsidR="00D44F4F">
        <w:rPr>
          <w:b w:val="0"/>
          <w:szCs w:val="24"/>
        </w:rPr>
        <w:t>-RECUPERO CREDITI</w:t>
      </w:r>
    </w:p>
    <w:p w14:paraId="4E0D459C" w14:textId="77777777" w:rsidR="00393E7B" w:rsidRDefault="00393E7B" w:rsidP="00414573">
      <w:pPr>
        <w:jc w:val="right"/>
        <w:rPr>
          <w:b/>
          <w:color w:val="000000"/>
          <w:sz w:val="24"/>
          <w:szCs w:val="24"/>
        </w:rPr>
      </w:pPr>
    </w:p>
    <w:p w14:paraId="18FE59D5" w14:textId="17A56E79" w:rsidR="0014731B" w:rsidRPr="0014731B" w:rsidRDefault="0014731B" w:rsidP="0014731B">
      <w:pPr>
        <w:jc w:val="center"/>
        <w:rPr>
          <w:b/>
          <w:color w:val="000000"/>
          <w:sz w:val="52"/>
          <w:szCs w:val="52"/>
          <w:u w:val="single"/>
        </w:rPr>
      </w:pPr>
      <w:r w:rsidRPr="0014731B">
        <w:rPr>
          <w:b/>
          <w:color w:val="000000"/>
          <w:sz w:val="52"/>
          <w:szCs w:val="52"/>
          <w:u w:val="single"/>
        </w:rPr>
        <w:t>DATI</w:t>
      </w:r>
      <w:r>
        <w:rPr>
          <w:b/>
          <w:color w:val="000000"/>
          <w:sz w:val="52"/>
          <w:szCs w:val="52"/>
          <w:u w:val="single"/>
        </w:rPr>
        <w:t xml:space="preserve"> TRIBUNALE</w:t>
      </w:r>
      <w:r w:rsidRPr="0014731B">
        <w:rPr>
          <w:b/>
          <w:color w:val="000000"/>
          <w:sz w:val="52"/>
          <w:szCs w:val="52"/>
          <w:u w:val="single"/>
        </w:rPr>
        <w:t xml:space="preserve"> DI SORVEGLIANZA</w:t>
      </w:r>
    </w:p>
    <w:p w14:paraId="77F71171" w14:textId="77777777" w:rsidR="0014731B" w:rsidRDefault="0014731B" w:rsidP="00414573">
      <w:pPr>
        <w:jc w:val="right"/>
        <w:rPr>
          <w:b/>
          <w:color w:val="000000"/>
          <w:sz w:val="24"/>
          <w:szCs w:val="24"/>
        </w:rPr>
      </w:pPr>
    </w:p>
    <w:p w14:paraId="6E3446F0" w14:textId="26782BEF" w:rsidR="00C028F5" w:rsidRDefault="000859D0" w:rsidP="000859D0">
      <w:pPr>
        <w:jc w:val="center"/>
        <w:rPr>
          <w:b/>
          <w:color w:val="000000"/>
          <w:sz w:val="40"/>
          <w:szCs w:val="40"/>
        </w:rPr>
      </w:pPr>
      <w:r w:rsidRPr="00667334">
        <w:rPr>
          <w:color w:val="000000"/>
          <w:sz w:val="40"/>
          <w:szCs w:val="40"/>
        </w:rPr>
        <w:t xml:space="preserve">CODICE UNIVOCO </w:t>
      </w:r>
      <w:proofErr w:type="gramStart"/>
      <w:r w:rsidR="0014731B">
        <w:rPr>
          <w:color w:val="000000"/>
          <w:sz w:val="40"/>
          <w:szCs w:val="40"/>
        </w:rPr>
        <w:t>TRIBUNALE</w:t>
      </w:r>
      <w:r w:rsidRPr="00667334">
        <w:rPr>
          <w:color w:val="000000"/>
          <w:sz w:val="40"/>
          <w:szCs w:val="40"/>
        </w:rPr>
        <w:t xml:space="preserve">:  </w:t>
      </w:r>
      <w:r w:rsidRPr="00667334">
        <w:rPr>
          <w:b/>
          <w:color w:val="000000"/>
          <w:sz w:val="40"/>
          <w:szCs w:val="40"/>
        </w:rPr>
        <w:t>A</w:t>
      </w:r>
      <w:proofErr w:type="gramEnd"/>
      <w:r w:rsidRPr="00667334">
        <w:rPr>
          <w:b/>
          <w:color w:val="000000"/>
          <w:sz w:val="40"/>
          <w:szCs w:val="40"/>
        </w:rPr>
        <w:t>1DEEM</w:t>
      </w:r>
    </w:p>
    <w:p w14:paraId="1799527A" w14:textId="2AD2AA17" w:rsidR="000859D0" w:rsidRPr="00667334" w:rsidRDefault="0014731B" w:rsidP="000859D0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</w:t>
      </w:r>
      <w:r w:rsidR="000859D0" w:rsidRPr="00667334">
        <w:rPr>
          <w:color w:val="000000"/>
          <w:sz w:val="32"/>
          <w:szCs w:val="32"/>
        </w:rPr>
        <w:t xml:space="preserve">ODICE FISCALE: </w:t>
      </w:r>
      <w:r w:rsidR="000859D0" w:rsidRPr="00667334">
        <w:rPr>
          <w:b/>
          <w:color w:val="000000"/>
          <w:sz w:val="32"/>
          <w:szCs w:val="32"/>
        </w:rPr>
        <w:t>80017090426</w:t>
      </w:r>
    </w:p>
    <w:p w14:paraId="6FFDD0A8" w14:textId="77777777" w:rsidR="000859D0" w:rsidRPr="00667334" w:rsidRDefault="000859D0" w:rsidP="000859D0">
      <w:pPr>
        <w:jc w:val="center"/>
        <w:rPr>
          <w:b/>
          <w:color w:val="000000"/>
          <w:sz w:val="32"/>
          <w:szCs w:val="32"/>
        </w:rPr>
      </w:pPr>
      <w:bookmarkStart w:id="0" w:name="_Hlk207705321"/>
      <w:r w:rsidRPr="00667334">
        <w:rPr>
          <w:color w:val="000000"/>
          <w:sz w:val="32"/>
          <w:szCs w:val="32"/>
        </w:rPr>
        <w:t xml:space="preserve">INTESTAZIONE: </w:t>
      </w:r>
      <w:r w:rsidRPr="00667334">
        <w:rPr>
          <w:b/>
          <w:color w:val="000000"/>
          <w:sz w:val="32"/>
          <w:szCs w:val="32"/>
        </w:rPr>
        <w:t>TRIBUNALE DI SORVEGLIANZA DI ANCONA, VIALE DELLA VITTORIA N. 22.</w:t>
      </w:r>
    </w:p>
    <w:p w14:paraId="773AC207" w14:textId="77777777" w:rsidR="000859D0" w:rsidRDefault="000859D0" w:rsidP="000859D0">
      <w:pPr>
        <w:jc w:val="center"/>
        <w:rPr>
          <w:b/>
          <w:color w:val="000000"/>
          <w:sz w:val="32"/>
          <w:szCs w:val="32"/>
        </w:rPr>
      </w:pPr>
      <w:r w:rsidRPr="00667334">
        <w:rPr>
          <w:b/>
          <w:color w:val="000000"/>
          <w:sz w:val="32"/>
          <w:szCs w:val="32"/>
        </w:rPr>
        <w:t>CAP: 60123</w:t>
      </w:r>
    </w:p>
    <w:bookmarkEnd w:id="0"/>
    <w:p w14:paraId="564E7B90" w14:textId="77777777" w:rsidR="0014731B" w:rsidRDefault="0014731B" w:rsidP="000859D0">
      <w:pPr>
        <w:jc w:val="center"/>
        <w:rPr>
          <w:b/>
          <w:color w:val="000000"/>
          <w:sz w:val="32"/>
          <w:szCs w:val="32"/>
        </w:rPr>
      </w:pPr>
    </w:p>
    <w:p w14:paraId="4D199DBB" w14:textId="77777777" w:rsidR="0014731B" w:rsidRDefault="0014731B" w:rsidP="000859D0">
      <w:pPr>
        <w:jc w:val="center"/>
        <w:rPr>
          <w:b/>
          <w:color w:val="000000"/>
          <w:sz w:val="32"/>
          <w:szCs w:val="32"/>
        </w:rPr>
      </w:pPr>
    </w:p>
    <w:p w14:paraId="1E95EBF1" w14:textId="77777777" w:rsidR="0014731B" w:rsidRDefault="0014731B" w:rsidP="000859D0">
      <w:pPr>
        <w:jc w:val="center"/>
        <w:rPr>
          <w:b/>
          <w:color w:val="000000"/>
          <w:sz w:val="32"/>
          <w:szCs w:val="32"/>
        </w:rPr>
      </w:pPr>
    </w:p>
    <w:p w14:paraId="620D2DA1" w14:textId="6844F01E" w:rsidR="0014731B" w:rsidRPr="0014731B" w:rsidRDefault="0014731B" w:rsidP="000859D0">
      <w:pPr>
        <w:jc w:val="center"/>
        <w:rPr>
          <w:b/>
          <w:color w:val="000000"/>
          <w:sz w:val="52"/>
          <w:szCs w:val="52"/>
          <w:u w:val="single"/>
        </w:rPr>
      </w:pPr>
      <w:bookmarkStart w:id="1" w:name="_Hlk207705392"/>
      <w:r w:rsidRPr="0014731B">
        <w:rPr>
          <w:b/>
          <w:color w:val="000000"/>
          <w:sz w:val="52"/>
          <w:szCs w:val="52"/>
          <w:u w:val="single"/>
        </w:rPr>
        <w:t>DATI UFFICIO DI SORVEGLIANZA</w:t>
      </w:r>
    </w:p>
    <w:bookmarkEnd w:id="1"/>
    <w:p w14:paraId="14EC72EA" w14:textId="77777777" w:rsidR="0014731B" w:rsidRDefault="0014731B" w:rsidP="0014731B">
      <w:pPr>
        <w:jc w:val="center"/>
        <w:rPr>
          <w:b/>
          <w:color w:val="000000"/>
          <w:sz w:val="40"/>
          <w:szCs w:val="40"/>
        </w:rPr>
      </w:pPr>
      <w:r w:rsidRPr="0014731B">
        <w:rPr>
          <w:bCs/>
          <w:color w:val="000000"/>
          <w:sz w:val="40"/>
          <w:szCs w:val="40"/>
        </w:rPr>
        <w:t xml:space="preserve">CODICE UNIVOCO UFFICIO: </w:t>
      </w:r>
      <w:r w:rsidRPr="0014731B">
        <w:rPr>
          <w:b/>
          <w:color w:val="000000"/>
          <w:sz w:val="40"/>
          <w:szCs w:val="40"/>
        </w:rPr>
        <w:t>ALC903</w:t>
      </w:r>
    </w:p>
    <w:p w14:paraId="5E6D7D23" w14:textId="77777777" w:rsidR="0014731B" w:rsidRPr="00667334" w:rsidRDefault="0014731B" w:rsidP="0014731B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</w:t>
      </w:r>
      <w:r w:rsidRPr="00667334">
        <w:rPr>
          <w:color w:val="000000"/>
          <w:sz w:val="32"/>
          <w:szCs w:val="32"/>
        </w:rPr>
        <w:t xml:space="preserve">ODICE FISCALE: </w:t>
      </w:r>
      <w:r w:rsidRPr="00667334">
        <w:rPr>
          <w:b/>
          <w:color w:val="000000"/>
          <w:sz w:val="32"/>
          <w:szCs w:val="32"/>
        </w:rPr>
        <w:t>80017090426</w:t>
      </w:r>
    </w:p>
    <w:p w14:paraId="5C4E6EB9" w14:textId="52AB25D0" w:rsidR="0014731B" w:rsidRPr="00667334" w:rsidRDefault="0014731B" w:rsidP="0014731B">
      <w:pPr>
        <w:jc w:val="center"/>
        <w:rPr>
          <w:b/>
          <w:color w:val="000000"/>
          <w:sz w:val="32"/>
          <w:szCs w:val="32"/>
        </w:rPr>
      </w:pPr>
      <w:r w:rsidRPr="00667334">
        <w:rPr>
          <w:color w:val="000000"/>
          <w:sz w:val="32"/>
          <w:szCs w:val="32"/>
        </w:rPr>
        <w:t xml:space="preserve">INTESTAZIONE: </w:t>
      </w:r>
      <w:r>
        <w:rPr>
          <w:b/>
          <w:color w:val="000000"/>
          <w:sz w:val="32"/>
          <w:szCs w:val="32"/>
        </w:rPr>
        <w:t>UFFICIO</w:t>
      </w:r>
      <w:r w:rsidRPr="00667334">
        <w:rPr>
          <w:b/>
          <w:color w:val="000000"/>
          <w:sz w:val="32"/>
          <w:szCs w:val="32"/>
        </w:rPr>
        <w:t xml:space="preserve"> DI SORVEGLIANZA DI ANCONA, VIALE DELLA VITTORIA N. 22.</w:t>
      </w:r>
    </w:p>
    <w:p w14:paraId="47FAA6B8" w14:textId="77777777" w:rsidR="0014731B" w:rsidRDefault="0014731B" w:rsidP="0014731B">
      <w:pPr>
        <w:jc w:val="center"/>
        <w:rPr>
          <w:b/>
          <w:color w:val="000000"/>
          <w:sz w:val="32"/>
          <w:szCs w:val="32"/>
        </w:rPr>
      </w:pPr>
      <w:r w:rsidRPr="00667334">
        <w:rPr>
          <w:b/>
          <w:color w:val="000000"/>
          <w:sz w:val="32"/>
          <w:szCs w:val="32"/>
        </w:rPr>
        <w:t>CAP: 60123</w:t>
      </w:r>
    </w:p>
    <w:p w14:paraId="24327045" w14:textId="77777777" w:rsidR="000859D0" w:rsidRDefault="000859D0" w:rsidP="000859D0">
      <w:pPr>
        <w:jc w:val="center"/>
        <w:rPr>
          <w:b/>
          <w:color w:val="000000"/>
          <w:sz w:val="24"/>
          <w:szCs w:val="24"/>
        </w:rPr>
      </w:pPr>
    </w:p>
    <w:p w14:paraId="3E09C5EF" w14:textId="77777777" w:rsidR="00FB5A54" w:rsidRPr="00FB5A54" w:rsidRDefault="00FB5A54" w:rsidP="00FB5A54">
      <w:pPr>
        <w:spacing w:after="0" w:line="240" w:lineRule="auto"/>
        <w:rPr>
          <w:rFonts w:eastAsia="Calibri"/>
          <w:sz w:val="32"/>
          <w:szCs w:val="32"/>
          <w:lang w:eastAsia="en-US"/>
        </w:rPr>
      </w:pPr>
      <w:r w:rsidRPr="00FB5A54">
        <w:rPr>
          <w:rFonts w:eastAsia="Calibri"/>
          <w:sz w:val="32"/>
          <w:szCs w:val="32"/>
          <w:lang w:eastAsia="en-US"/>
        </w:rPr>
        <w:t>Nei dati anagrafici, il Nome e Cognome dell’Avv. beneficiario devono essere inseriti nei campi (appunto, Nome e Cognome) riguardanti la persona fisica</w:t>
      </w:r>
      <w:r>
        <w:rPr>
          <w:rFonts w:eastAsia="Calibri"/>
          <w:sz w:val="32"/>
          <w:szCs w:val="32"/>
          <w:lang w:eastAsia="en-US"/>
        </w:rPr>
        <w:t>, mentre il campo “</w:t>
      </w:r>
      <w:r w:rsidRPr="00FB5A54">
        <w:rPr>
          <w:rFonts w:eastAsia="Calibri"/>
          <w:sz w:val="32"/>
          <w:szCs w:val="32"/>
          <w:lang w:eastAsia="en-US"/>
        </w:rPr>
        <w:t>Denominazione</w:t>
      </w:r>
      <w:r>
        <w:rPr>
          <w:rFonts w:eastAsia="Calibri"/>
          <w:sz w:val="32"/>
          <w:szCs w:val="32"/>
          <w:lang w:eastAsia="en-US"/>
        </w:rPr>
        <w:t>” è riservato agli Studi Associati.</w:t>
      </w:r>
    </w:p>
    <w:p w14:paraId="5FFB1722" w14:textId="77777777" w:rsidR="00667334" w:rsidRPr="000859D0" w:rsidRDefault="00667334" w:rsidP="000859D0">
      <w:pPr>
        <w:jc w:val="center"/>
        <w:rPr>
          <w:b/>
          <w:color w:val="000000"/>
          <w:sz w:val="24"/>
          <w:szCs w:val="24"/>
        </w:rPr>
      </w:pPr>
    </w:p>
    <w:sectPr w:rsidR="00667334" w:rsidRPr="000859D0" w:rsidSect="000C1C0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7F08B0"/>
    <w:multiLevelType w:val="hybridMultilevel"/>
    <w:tmpl w:val="93B62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D7112"/>
    <w:multiLevelType w:val="hybridMultilevel"/>
    <w:tmpl w:val="D6DAF3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290515">
    <w:abstractNumId w:val="0"/>
  </w:num>
  <w:num w:numId="2" w16cid:durableId="403141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39E"/>
    <w:rsid w:val="00004463"/>
    <w:rsid w:val="000100D7"/>
    <w:rsid w:val="00011467"/>
    <w:rsid w:val="0001216F"/>
    <w:rsid w:val="00014695"/>
    <w:rsid w:val="00014935"/>
    <w:rsid w:val="0001547E"/>
    <w:rsid w:val="00021CFA"/>
    <w:rsid w:val="00023890"/>
    <w:rsid w:val="000276B7"/>
    <w:rsid w:val="000303EE"/>
    <w:rsid w:val="000346C2"/>
    <w:rsid w:val="00036175"/>
    <w:rsid w:val="000361B5"/>
    <w:rsid w:val="0003634B"/>
    <w:rsid w:val="000437AA"/>
    <w:rsid w:val="00051E66"/>
    <w:rsid w:val="00054149"/>
    <w:rsid w:val="0005538B"/>
    <w:rsid w:val="00057227"/>
    <w:rsid w:val="000629A1"/>
    <w:rsid w:val="00065529"/>
    <w:rsid w:val="000676AB"/>
    <w:rsid w:val="00070C88"/>
    <w:rsid w:val="00076D30"/>
    <w:rsid w:val="00081413"/>
    <w:rsid w:val="00081973"/>
    <w:rsid w:val="00082A5D"/>
    <w:rsid w:val="00085467"/>
    <w:rsid w:val="000859D0"/>
    <w:rsid w:val="00087C4E"/>
    <w:rsid w:val="00090218"/>
    <w:rsid w:val="00090270"/>
    <w:rsid w:val="00092E1E"/>
    <w:rsid w:val="000937DB"/>
    <w:rsid w:val="000966A2"/>
    <w:rsid w:val="000A0AD2"/>
    <w:rsid w:val="000A18D9"/>
    <w:rsid w:val="000A400C"/>
    <w:rsid w:val="000B2656"/>
    <w:rsid w:val="000C1157"/>
    <w:rsid w:val="000C1C04"/>
    <w:rsid w:val="000C2EFB"/>
    <w:rsid w:val="000C3E77"/>
    <w:rsid w:val="000C62A1"/>
    <w:rsid w:val="000C6893"/>
    <w:rsid w:val="000D011F"/>
    <w:rsid w:val="000D0715"/>
    <w:rsid w:val="000D08AD"/>
    <w:rsid w:val="000D6908"/>
    <w:rsid w:val="000D7CEF"/>
    <w:rsid w:val="000D7CF2"/>
    <w:rsid w:val="000E6ECB"/>
    <w:rsid w:val="000F37F6"/>
    <w:rsid w:val="000F770C"/>
    <w:rsid w:val="00101DDB"/>
    <w:rsid w:val="00104300"/>
    <w:rsid w:val="00111895"/>
    <w:rsid w:val="001150BC"/>
    <w:rsid w:val="00116011"/>
    <w:rsid w:val="00120B5B"/>
    <w:rsid w:val="00123845"/>
    <w:rsid w:val="00130AC3"/>
    <w:rsid w:val="001330BB"/>
    <w:rsid w:val="00134B05"/>
    <w:rsid w:val="00134EE4"/>
    <w:rsid w:val="00135658"/>
    <w:rsid w:val="00136719"/>
    <w:rsid w:val="0014099F"/>
    <w:rsid w:val="00142D22"/>
    <w:rsid w:val="0014731B"/>
    <w:rsid w:val="00152344"/>
    <w:rsid w:val="0015523C"/>
    <w:rsid w:val="001557A3"/>
    <w:rsid w:val="0015747F"/>
    <w:rsid w:val="00157A76"/>
    <w:rsid w:val="001608B7"/>
    <w:rsid w:val="00163953"/>
    <w:rsid w:val="001653FA"/>
    <w:rsid w:val="001704E4"/>
    <w:rsid w:val="001713B5"/>
    <w:rsid w:val="00175110"/>
    <w:rsid w:val="001813CF"/>
    <w:rsid w:val="00184E3B"/>
    <w:rsid w:val="00186917"/>
    <w:rsid w:val="00186F7D"/>
    <w:rsid w:val="001878C5"/>
    <w:rsid w:val="001879B0"/>
    <w:rsid w:val="00190E61"/>
    <w:rsid w:val="00191EED"/>
    <w:rsid w:val="001926D9"/>
    <w:rsid w:val="0019462A"/>
    <w:rsid w:val="00194A0C"/>
    <w:rsid w:val="00195D5C"/>
    <w:rsid w:val="001A26B7"/>
    <w:rsid w:val="001A3112"/>
    <w:rsid w:val="001A35AB"/>
    <w:rsid w:val="001A4DB6"/>
    <w:rsid w:val="001A5BE3"/>
    <w:rsid w:val="001A5C0F"/>
    <w:rsid w:val="001A7B99"/>
    <w:rsid w:val="001A7E70"/>
    <w:rsid w:val="001B05C1"/>
    <w:rsid w:val="001B188D"/>
    <w:rsid w:val="001B2CD6"/>
    <w:rsid w:val="001B3AB6"/>
    <w:rsid w:val="001C0054"/>
    <w:rsid w:val="001C0119"/>
    <w:rsid w:val="001C14C7"/>
    <w:rsid w:val="001C17F6"/>
    <w:rsid w:val="001D5047"/>
    <w:rsid w:val="001D7FB9"/>
    <w:rsid w:val="001E1A3C"/>
    <w:rsid w:val="001E301C"/>
    <w:rsid w:val="001F1706"/>
    <w:rsid w:val="001F314B"/>
    <w:rsid w:val="001F39B8"/>
    <w:rsid w:val="001F42E5"/>
    <w:rsid w:val="001F5463"/>
    <w:rsid w:val="001F5B6B"/>
    <w:rsid w:val="001F6817"/>
    <w:rsid w:val="001F71CC"/>
    <w:rsid w:val="001F7FE5"/>
    <w:rsid w:val="00200CDF"/>
    <w:rsid w:val="0020128C"/>
    <w:rsid w:val="002016CE"/>
    <w:rsid w:val="00205E06"/>
    <w:rsid w:val="00210597"/>
    <w:rsid w:val="00210E35"/>
    <w:rsid w:val="0021179F"/>
    <w:rsid w:val="00211F4B"/>
    <w:rsid w:val="00212FB6"/>
    <w:rsid w:val="00213B81"/>
    <w:rsid w:val="0021707F"/>
    <w:rsid w:val="00220D12"/>
    <w:rsid w:val="00221AEB"/>
    <w:rsid w:val="0022426C"/>
    <w:rsid w:val="002247B3"/>
    <w:rsid w:val="00226373"/>
    <w:rsid w:val="002268C1"/>
    <w:rsid w:val="00227535"/>
    <w:rsid w:val="002305AE"/>
    <w:rsid w:val="0023104E"/>
    <w:rsid w:val="00231CB0"/>
    <w:rsid w:val="00234E18"/>
    <w:rsid w:val="00236245"/>
    <w:rsid w:val="0024109C"/>
    <w:rsid w:val="00242263"/>
    <w:rsid w:val="00242F03"/>
    <w:rsid w:val="00243454"/>
    <w:rsid w:val="00243EAA"/>
    <w:rsid w:val="00245865"/>
    <w:rsid w:val="00247452"/>
    <w:rsid w:val="00250F21"/>
    <w:rsid w:val="00253AAA"/>
    <w:rsid w:val="0025437C"/>
    <w:rsid w:val="00255DC1"/>
    <w:rsid w:val="002566E2"/>
    <w:rsid w:val="00256C45"/>
    <w:rsid w:val="00257679"/>
    <w:rsid w:val="002607F6"/>
    <w:rsid w:val="00260A55"/>
    <w:rsid w:val="00261E65"/>
    <w:rsid w:val="002625C7"/>
    <w:rsid w:val="00267580"/>
    <w:rsid w:val="00270419"/>
    <w:rsid w:val="00270F86"/>
    <w:rsid w:val="0027186B"/>
    <w:rsid w:val="002719A3"/>
    <w:rsid w:val="002725BB"/>
    <w:rsid w:val="00272DAB"/>
    <w:rsid w:val="0027444E"/>
    <w:rsid w:val="00276AFB"/>
    <w:rsid w:val="00281471"/>
    <w:rsid w:val="002902F6"/>
    <w:rsid w:val="002924C2"/>
    <w:rsid w:val="00293CA1"/>
    <w:rsid w:val="00294AC7"/>
    <w:rsid w:val="002958C6"/>
    <w:rsid w:val="00295CA2"/>
    <w:rsid w:val="002963A6"/>
    <w:rsid w:val="002A0627"/>
    <w:rsid w:val="002A12B0"/>
    <w:rsid w:val="002A3020"/>
    <w:rsid w:val="002B0443"/>
    <w:rsid w:val="002B0A70"/>
    <w:rsid w:val="002B1377"/>
    <w:rsid w:val="002B4739"/>
    <w:rsid w:val="002B647F"/>
    <w:rsid w:val="002B6CFB"/>
    <w:rsid w:val="002B735F"/>
    <w:rsid w:val="002B7530"/>
    <w:rsid w:val="002B7740"/>
    <w:rsid w:val="002C4666"/>
    <w:rsid w:val="002C4FA2"/>
    <w:rsid w:val="002C7521"/>
    <w:rsid w:val="002C77D4"/>
    <w:rsid w:val="002D4A1B"/>
    <w:rsid w:val="002D7E2F"/>
    <w:rsid w:val="002E252A"/>
    <w:rsid w:val="002E5BDE"/>
    <w:rsid w:val="002F1490"/>
    <w:rsid w:val="002F1849"/>
    <w:rsid w:val="002F1EC4"/>
    <w:rsid w:val="002F2D06"/>
    <w:rsid w:val="002F31B6"/>
    <w:rsid w:val="002F346E"/>
    <w:rsid w:val="002F458F"/>
    <w:rsid w:val="002F5844"/>
    <w:rsid w:val="002F603D"/>
    <w:rsid w:val="002F6A86"/>
    <w:rsid w:val="003000EB"/>
    <w:rsid w:val="00300DCC"/>
    <w:rsid w:val="00302495"/>
    <w:rsid w:val="003030F7"/>
    <w:rsid w:val="00304ECD"/>
    <w:rsid w:val="00306F9A"/>
    <w:rsid w:val="00311F08"/>
    <w:rsid w:val="00312D49"/>
    <w:rsid w:val="00315D2C"/>
    <w:rsid w:val="00316BD1"/>
    <w:rsid w:val="00317EAE"/>
    <w:rsid w:val="00320B3F"/>
    <w:rsid w:val="00323328"/>
    <w:rsid w:val="0032391D"/>
    <w:rsid w:val="00325999"/>
    <w:rsid w:val="00331B28"/>
    <w:rsid w:val="003357ED"/>
    <w:rsid w:val="00336BBF"/>
    <w:rsid w:val="00340671"/>
    <w:rsid w:val="0034424C"/>
    <w:rsid w:val="00344E5F"/>
    <w:rsid w:val="0034502B"/>
    <w:rsid w:val="00347F1F"/>
    <w:rsid w:val="00352643"/>
    <w:rsid w:val="00353166"/>
    <w:rsid w:val="0035545A"/>
    <w:rsid w:val="00357D94"/>
    <w:rsid w:val="00361961"/>
    <w:rsid w:val="00361CBB"/>
    <w:rsid w:val="00362BF2"/>
    <w:rsid w:val="0036571E"/>
    <w:rsid w:val="00370262"/>
    <w:rsid w:val="00372284"/>
    <w:rsid w:val="00374EC4"/>
    <w:rsid w:val="0038036D"/>
    <w:rsid w:val="0038525A"/>
    <w:rsid w:val="00390581"/>
    <w:rsid w:val="0039083F"/>
    <w:rsid w:val="00391974"/>
    <w:rsid w:val="00391E54"/>
    <w:rsid w:val="00393E7B"/>
    <w:rsid w:val="0039413A"/>
    <w:rsid w:val="0039724B"/>
    <w:rsid w:val="00397591"/>
    <w:rsid w:val="003A6475"/>
    <w:rsid w:val="003B0DAD"/>
    <w:rsid w:val="003B2DDA"/>
    <w:rsid w:val="003B33F5"/>
    <w:rsid w:val="003B41F0"/>
    <w:rsid w:val="003B42EC"/>
    <w:rsid w:val="003B6D09"/>
    <w:rsid w:val="003C1FAE"/>
    <w:rsid w:val="003C2A61"/>
    <w:rsid w:val="003C6402"/>
    <w:rsid w:val="003C71BF"/>
    <w:rsid w:val="003D07C1"/>
    <w:rsid w:val="003D21A2"/>
    <w:rsid w:val="003D31ED"/>
    <w:rsid w:val="003D3E45"/>
    <w:rsid w:val="003D501B"/>
    <w:rsid w:val="003D5243"/>
    <w:rsid w:val="003D6336"/>
    <w:rsid w:val="003D75FB"/>
    <w:rsid w:val="003D7BE2"/>
    <w:rsid w:val="003E1D33"/>
    <w:rsid w:val="003E2286"/>
    <w:rsid w:val="003E286F"/>
    <w:rsid w:val="003E4D37"/>
    <w:rsid w:val="003E59FD"/>
    <w:rsid w:val="003E613B"/>
    <w:rsid w:val="003E7DC8"/>
    <w:rsid w:val="003F0A52"/>
    <w:rsid w:val="003F3C5F"/>
    <w:rsid w:val="003F6EE8"/>
    <w:rsid w:val="003F78D9"/>
    <w:rsid w:val="00404C98"/>
    <w:rsid w:val="00406650"/>
    <w:rsid w:val="00407160"/>
    <w:rsid w:val="0041218E"/>
    <w:rsid w:val="00414573"/>
    <w:rsid w:val="0041584E"/>
    <w:rsid w:val="00417F00"/>
    <w:rsid w:val="00417FDD"/>
    <w:rsid w:val="00420F29"/>
    <w:rsid w:val="00421867"/>
    <w:rsid w:val="0042255A"/>
    <w:rsid w:val="00422EFF"/>
    <w:rsid w:val="00423AD3"/>
    <w:rsid w:val="00426AF2"/>
    <w:rsid w:val="00427464"/>
    <w:rsid w:val="00431A02"/>
    <w:rsid w:val="004371B1"/>
    <w:rsid w:val="00437F6D"/>
    <w:rsid w:val="0044064D"/>
    <w:rsid w:val="00442DBA"/>
    <w:rsid w:val="00447518"/>
    <w:rsid w:val="00447F50"/>
    <w:rsid w:val="00450621"/>
    <w:rsid w:val="00450875"/>
    <w:rsid w:val="004523C3"/>
    <w:rsid w:val="00452DD6"/>
    <w:rsid w:val="00455825"/>
    <w:rsid w:val="00456892"/>
    <w:rsid w:val="00457886"/>
    <w:rsid w:val="004579C2"/>
    <w:rsid w:val="0046166B"/>
    <w:rsid w:val="00461F6E"/>
    <w:rsid w:val="00465D9F"/>
    <w:rsid w:val="00466E45"/>
    <w:rsid w:val="00466FDD"/>
    <w:rsid w:val="004678BD"/>
    <w:rsid w:val="00467CB8"/>
    <w:rsid w:val="00467D6C"/>
    <w:rsid w:val="00473023"/>
    <w:rsid w:val="00475419"/>
    <w:rsid w:val="0047544D"/>
    <w:rsid w:val="0047585B"/>
    <w:rsid w:val="00481A67"/>
    <w:rsid w:val="00483963"/>
    <w:rsid w:val="00487C9B"/>
    <w:rsid w:val="00490F37"/>
    <w:rsid w:val="0049232F"/>
    <w:rsid w:val="004A059C"/>
    <w:rsid w:val="004A09F3"/>
    <w:rsid w:val="004A1E65"/>
    <w:rsid w:val="004A2517"/>
    <w:rsid w:val="004A546B"/>
    <w:rsid w:val="004B0AC6"/>
    <w:rsid w:val="004B1E0E"/>
    <w:rsid w:val="004B27F4"/>
    <w:rsid w:val="004B63E5"/>
    <w:rsid w:val="004B7652"/>
    <w:rsid w:val="004C0C53"/>
    <w:rsid w:val="004C26FD"/>
    <w:rsid w:val="004C3F19"/>
    <w:rsid w:val="004C46A0"/>
    <w:rsid w:val="004C4B82"/>
    <w:rsid w:val="004C6262"/>
    <w:rsid w:val="004D0AE4"/>
    <w:rsid w:val="004D0BDD"/>
    <w:rsid w:val="004D18FA"/>
    <w:rsid w:val="004D2578"/>
    <w:rsid w:val="004D337E"/>
    <w:rsid w:val="004D6528"/>
    <w:rsid w:val="004D69A5"/>
    <w:rsid w:val="004D6C1A"/>
    <w:rsid w:val="004D6D1E"/>
    <w:rsid w:val="004E0503"/>
    <w:rsid w:val="004E0C75"/>
    <w:rsid w:val="004E0F55"/>
    <w:rsid w:val="004E1214"/>
    <w:rsid w:val="004E65F9"/>
    <w:rsid w:val="004E68B8"/>
    <w:rsid w:val="004E7972"/>
    <w:rsid w:val="004E7F1E"/>
    <w:rsid w:val="004F03DD"/>
    <w:rsid w:val="004F333C"/>
    <w:rsid w:val="004F68BE"/>
    <w:rsid w:val="00501B00"/>
    <w:rsid w:val="0050503B"/>
    <w:rsid w:val="00511773"/>
    <w:rsid w:val="00512682"/>
    <w:rsid w:val="0051457C"/>
    <w:rsid w:val="00516CD3"/>
    <w:rsid w:val="005170ED"/>
    <w:rsid w:val="00517248"/>
    <w:rsid w:val="00523106"/>
    <w:rsid w:val="0052667D"/>
    <w:rsid w:val="00535213"/>
    <w:rsid w:val="005357F9"/>
    <w:rsid w:val="00542471"/>
    <w:rsid w:val="00543379"/>
    <w:rsid w:val="00543BE3"/>
    <w:rsid w:val="005444B1"/>
    <w:rsid w:val="00546F90"/>
    <w:rsid w:val="00547E51"/>
    <w:rsid w:val="00551371"/>
    <w:rsid w:val="00552082"/>
    <w:rsid w:val="00554140"/>
    <w:rsid w:val="00554C7E"/>
    <w:rsid w:val="00556D41"/>
    <w:rsid w:val="00557B0D"/>
    <w:rsid w:val="00560E33"/>
    <w:rsid w:val="00563A53"/>
    <w:rsid w:val="00563F3C"/>
    <w:rsid w:val="0056508B"/>
    <w:rsid w:val="0057347B"/>
    <w:rsid w:val="00573D89"/>
    <w:rsid w:val="00574CE7"/>
    <w:rsid w:val="00576A94"/>
    <w:rsid w:val="00576C6B"/>
    <w:rsid w:val="005800CC"/>
    <w:rsid w:val="0058170A"/>
    <w:rsid w:val="00581746"/>
    <w:rsid w:val="005846BE"/>
    <w:rsid w:val="005847B6"/>
    <w:rsid w:val="005852A5"/>
    <w:rsid w:val="0058743E"/>
    <w:rsid w:val="005903E7"/>
    <w:rsid w:val="00597FF3"/>
    <w:rsid w:val="005A1861"/>
    <w:rsid w:val="005A586C"/>
    <w:rsid w:val="005A5A6C"/>
    <w:rsid w:val="005B375D"/>
    <w:rsid w:val="005C0106"/>
    <w:rsid w:val="005C1993"/>
    <w:rsid w:val="005C5D3C"/>
    <w:rsid w:val="005C72D3"/>
    <w:rsid w:val="005C7592"/>
    <w:rsid w:val="005C7656"/>
    <w:rsid w:val="005D0CB1"/>
    <w:rsid w:val="005D2E7A"/>
    <w:rsid w:val="005D52FF"/>
    <w:rsid w:val="005D57E8"/>
    <w:rsid w:val="005D5D7D"/>
    <w:rsid w:val="005D5F8B"/>
    <w:rsid w:val="005E06C9"/>
    <w:rsid w:val="005E1D50"/>
    <w:rsid w:val="005E1D7A"/>
    <w:rsid w:val="005E1F4A"/>
    <w:rsid w:val="005E23A4"/>
    <w:rsid w:val="005E2DD7"/>
    <w:rsid w:val="005E36D2"/>
    <w:rsid w:val="005E6BD9"/>
    <w:rsid w:val="005F046A"/>
    <w:rsid w:val="005F11BB"/>
    <w:rsid w:val="005F11F8"/>
    <w:rsid w:val="005F16DF"/>
    <w:rsid w:val="005F2757"/>
    <w:rsid w:val="005F279A"/>
    <w:rsid w:val="005F294A"/>
    <w:rsid w:val="005F2A12"/>
    <w:rsid w:val="005F39F7"/>
    <w:rsid w:val="005F508A"/>
    <w:rsid w:val="005F6ACA"/>
    <w:rsid w:val="00600C18"/>
    <w:rsid w:val="006058D1"/>
    <w:rsid w:val="00610DF3"/>
    <w:rsid w:val="006117E8"/>
    <w:rsid w:val="006128EF"/>
    <w:rsid w:val="006131ED"/>
    <w:rsid w:val="0061353E"/>
    <w:rsid w:val="006154DB"/>
    <w:rsid w:val="00616710"/>
    <w:rsid w:val="00621819"/>
    <w:rsid w:val="006233B8"/>
    <w:rsid w:val="0062355A"/>
    <w:rsid w:val="00624201"/>
    <w:rsid w:val="006270F2"/>
    <w:rsid w:val="00627EA1"/>
    <w:rsid w:val="006305A4"/>
    <w:rsid w:val="00631BEB"/>
    <w:rsid w:val="00633562"/>
    <w:rsid w:val="0063526C"/>
    <w:rsid w:val="00635F39"/>
    <w:rsid w:val="00640240"/>
    <w:rsid w:val="00640522"/>
    <w:rsid w:val="006410B7"/>
    <w:rsid w:val="00642BFB"/>
    <w:rsid w:val="00642C5A"/>
    <w:rsid w:val="00642EC6"/>
    <w:rsid w:val="00643C5C"/>
    <w:rsid w:val="00644DC9"/>
    <w:rsid w:val="00645378"/>
    <w:rsid w:val="0065238C"/>
    <w:rsid w:val="00652E5A"/>
    <w:rsid w:val="00657CE8"/>
    <w:rsid w:val="00660714"/>
    <w:rsid w:val="00660FA3"/>
    <w:rsid w:val="00661B01"/>
    <w:rsid w:val="006656CB"/>
    <w:rsid w:val="00665D51"/>
    <w:rsid w:val="006667F5"/>
    <w:rsid w:val="00667334"/>
    <w:rsid w:val="00670A53"/>
    <w:rsid w:val="00673326"/>
    <w:rsid w:val="00682BB2"/>
    <w:rsid w:val="00682CB9"/>
    <w:rsid w:val="00683573"/>
    <w:rsid w:val="00684580"/>
    <w:rsid w:val="006869E2"/>
    <w:rsid w:val="0069084E"/>
    <w:rsid w:val="00691436"/>
    <w:rsid w:val="006929C3"/>
    <w:rsid w:val="00697EDE"/>
    <w:rsid w:val="006A0E39"/>
    <w:rsid w:val="006A1C97"/>
    <w:rsid w:val="006A3788"/>
    <w:rsid w:val="006A7175"/>
    <w:rsid w:val="006B0402"/>
    <w:rsid w:val="006B051D"/>
    <w:rsid w:val="006B2076"/>
    <w:rsid w:val="006B4343"/>
    <w:rsid w:val="006B5B34"/>
    <w:rsid w:val="006B6CC9"/>
    <w:rsid w:val="006B7A2D"/>
    <w:rsid w:val="006C010A"/>
    <w:rsid w:val="006C035B"/>
    <w:rsid w:val="006C14FD"/>
    <w:rsid w:val="006C3330"/>
    <w:rsid w:val="006C3838"/>
    <w:rsid w:val="006C6ED6"/>
    <w:rsid w:val="006C754C"/>
    <w:rsid w:val="006D2624"/>
    <w:rsid w:val="006D342A"/>
    <w:rsid w:val="006D3493"/>
    <w:rsid w:val="006D38A6"/>
    <w:rsid w:val="006D466E"/>
    <w:rsid w:val="006D5197"/>
    <w:rsid w:val="006D5208"/>
    <w:rsid w:val="006D585A"/>
    <w:rsid w:val="006D727E"/>
    <w:rsid w:val="006D7357"/>
    <w:rsid w:val="006E11A9"/>
    <w:rsid w:val="006E1328"/>
    <w:rsid w:val="006E1754"/>
    <w:rsid w:val="006E6846"/>
    <w:rsid w:val="006E7B1D"/>
    <w:rsid w:val="006F16A2"/>
    <w:rsid w:val="006F3A86"/>
    <w:rsid w:val="006F45C4"/>
    <w:rsid w:val="006F5A84"/>
    <w:rsid w:val="00706D4C"/>
    <w:rsid w:val="00711A17"/>
    <w:rsid w:val="00712298"/>
    <w:rsid w:val="0071377A"/>
    <w:rsid w:val="00716A8A"/>
    <w:rsid w:val="00720DE3"/>
    <w:rsid w:val="007224E9"/>
    <w:rsid w:val="00722920"/>
    <w:rsid w:val="00722F63"/>
    <w:rsid w:val="00725D35"/>
    <w:rsid w:val="007310F2"/>
    <w:rsid w:val="00732969"/>
    <w:rsid w:val="00732E27"/>
    <w:rsid w:val="0073307F"/>
    <w:rsid w:val="00734D83"/>
    <w:rsid w:val="00736132"/>
    <w:rsid w:val="0073772C"/>
    <w:rsid w:val="00737D58"/>
    <w:rsid w:val="0074133B"/>
    <w:rsid w:val="007443DB"/>
    <w:rsid w:val="00745033"/>
    <w:rsid w:val="007460F2"/>
    <w:rsid w:val="0074647C"/>
    <w:rsid w:val="0074695F"/>
    <w:rsid w:val="00746988"/>
    <w:rsid w:val="007470C9"/>
    <w:rsid w:val="007502DF"/>
    <w:rsid w:val="0075051C"/>
    <w:rsid w:val="007524CA"/>
    <w:rsid w:val="00756A6E"/>
    <w:rsid w:val="007573E1"/>
    <w:rsid w:val="00757855"/>
    <w:rsid w:val="0076015D"/>
    <w:rsid w:val="00760828"/>
    <w:rsid w:val="00760A24"/>
    <w:rsid w:val="007615E6"/>
    <w:rsid w:val="00762F8C"/>
    <w:rsid w:val="0077040E"/>
    <w:rsid w:val="007705CF"/>
    <w:rsid w:val="00772FD7"/>
    <w:rsid w:val="0077544B"/>
    <w:rsid w:val="0077791E"/>
    <w:rsid w:val="007822C8"/>
    <w:rsid w:val="00782709"/>
    <w:rsid w:val="00783D90"/>
    <w:rsid w:val="007844F6"/>
    <w:rsid w:val="00784D32"/>
    <w:rsid w:val="00784F16"/>
    <w:rsid w:val="007865C7"/>
    <w:rsid w:val="00787FAD"/>
    <w:rsid w:val="00791A1C"/>
    <w:rsid w:val="00793500"/>
    <w:rsid w:val="00793A24"/>
    <w:rsid w:val="00794632"/>
    <w:rsid w:val="007968FB"/>
    <w:rsid w:val="0079731D"/>
    <w:rsid w:val="007979D7"/>
    <w:rsid w:val="00797BA4"/>
    <w:rsid w:val="007A0E7B"/>
    <w:rsid w:val="007A31B1"/>
    <w:rsid w:val="007A5451"/>
    <w:rsid w:val="007A620C"/>
    <w:rsid w:val="007A69CA"/>
    <w:rsid w:val="007A7998"/>
    <w:rsid w:val="007B35D9"/>
    <w:rsid w:val="007B3754"/>
    <w:rsid w:val="007C1292"/>
    <w:rsid w:val="007C2EF4"/>
    <w:rsid w:val="007C4230"/>
    <w:rsid w:val="007C4370"/>
    <w:rsid w:val="007C5AFE"/>
    <w:rsid w:val="007D0FA7"/>
    <w:rsid w:val="007D3B3A"/>
    <w:rsid w:val="007D43BD"/>
    <w:rsid w:val="007D44F0"/>
    <w:rsid w:val="007D5691"/>
    <w:rsid w:val="007E08F1"/>
    <w:rsid w:val="007E2F73"/>
    <w:rsid w:val="007E7A20"/>
    <w:rsid w:val="007F0101"/>
    <w:rsid w:val="007F3DD9"/>
    <w:rsid w:val="007F4F4F"/>
    <w:rsid w:val="00801A8E"/>
    <w:rsid w:val="00803B92"/>
    <w:rsid w:val="00804D75"/>
    <w:rsid w:val="00806581"/>
    <w:rsid w:val="0080790A"/>
    <w:rsid w:val="00807B6E"/>
    <w:rsid w:val="00810333"/>
    <w:rsid w:val="00814401"/>
    <w:rsid w:val="0081464F"/>
    <w:rsid w:val="00817D75"/>
    <w:rsid w:val="00817DFB"/>
    <w:rsid w:val="008200E8"/>
    <w:rsid w:val="00820446"/>
    <w:rsid w:val="00821527"/>
    <w:rsid w:val="00824F20"/>
    <w:rsid w:val="00825A58"/>
    <w:rsid w:val="00827402"/>
    <w:rsid w:val="008312C7"/>
    <w:rsid w:val="008326BD"/>
    <w:rsid w:val="008344C8"/>
    <w:rsid w:val="008365B8"/>
    <w:rsid w:val="008371B2"/>
    <w:rsid w:val="00837367"/>
    <w:rsid w:val="00837CF0"/>
    <w:rsid w:val="00840283"/>
    <w:rsid w:val="00840EB6"/>
    <w:rsid w:val="00841D66"/>
    <w:rsid w:val="008420DA"/>
    <w:rsid w:val="00846FCB"/>
    <w:rsid w:val="00850135"/>
    <w:rsid w:val="008503C5"/>
    <w:rsid w:val="00850C87"/>
    <w:rsid w:val="00851897"/>
    <w:rsid w:val="008524F7"/>
    <w:rsid w:val="00854736"/>
    <w:rsid w:val="008565DE"/>
    <w:rsid w:val="008606AB"/>
    <w:rsid w:val="00862479"/>
    <w:rsid w:val="00863512"/>
    <w:rsid w:val="00863E45"/>
    <w:rsid w:val="00864FEB"/>
    <w:rsid w:val="0086591E"/>
    <w:rsid w:val="00865F22"/>
    <w:rsid w:val="00866E0F"/>
    <w:rsid w:val="008705D4"/>
    <w:rsid w:val="00870AAC"/>
    <w:rsid w:val="008713EF"/>
    <w:rsid w:val="0087619D"/>
    <w:rsid w:val="00876FFD"/>
    <w:rsid w:val="00880CB6"/>
    <w:rsid w:val="00881E77"/>
    <w:rsid w:val="00882B57"/>
    <w:rsid w:val="0088378D"/>
    <w:rsid w:val="0088647C"/>
    <w:rsid w:val="00887131"/>
    <w:rsid w:val="00890BBE"/>
    <w:rsid w:val="008920BA"/>
    <w:rsid w:val="00893734"/>
    <w:rsid w:val="00893BA5"/>
    <w:rsid w:val="00894328"/>
    <w:rsid w:val="0089481E"/>
    <w:rsid w:val="008974BA"/>
    <w:rsid w:val="008A22B6"/>
    <w:rsid w:val="008A546A"/>
    <w:rsid w:val="008A5A7E"/>
    <w:rsid w:val="008A5EB7"/>
    <w:rsid w:val="008A6941"/>
    <w:rsid w:val="008A7843"/>
    <w:rsid w:val="008B037C"/>
    <w:rsid w:val="008B08BB"/>
    <w:rsid w:val="008B12E7"/>
    <w:rsid w:val="008B2BF6"/>
    <w:rsid w:val="008B30DD"/>
    <w:rsid w:val="008B3ECF"/>
    <w:rsid w:val="008B41F5"/>
    <w:rsid w:val="008B550E"/>
    <w:rsid w:val="008B6087"/>
    <w:rsid w:val="008B6EB7"/>
    <w:rsid w:val="008C06AE"/>
    <w:rsid w:val="008C2811"/>
    <w:rsid w:val="008C3484"/>
    <w:rsid w:val="008C3AAE"/>
    <w:rsid w:val="008C66B6"/>
    <w:rsid w:val="008C7098"/>
    <w:rsid w:val="008D0A0C"/>
    <w:rsid w:val="008D1F2A"/>
    <w:rsid w:val="008D224B"/>
    <w:rsid w:val="008D2812"/>
    <w:rsid w:val="008D3384"/>
    <w:rsid w:val="008D5569"/>
    <w:rsid w:val="008D6664"/>
    <w:rsid w:val="008D6C2E"/>
    <w:rsid w:val="008D7F6F"/>
    <w:rsid w:val="008E48BD"/>
    <w:rsid w:val="008F2EAE"/>
    <w:rsid w:val="008F360F"/>
    <w:rsid w:val="008F45CD"/>
    <w:rsid w:val="008F7027"/>
    <w:rsid w:val="008F7E28"/>
    <w:rsid w:val="00904B31"/>
    <w:rsid w:val="00907DA6"/>
    <w:rsid w:val="00910A77"/>
    <w:rsid w:val="00915085"/>
    <w:rsid w:val="00916A8C"/>
    <w:rsid w:val="00917073"/>
    <w:rsid w:val="00917836"/>
    <w:rsid w:val="00921709"/>
    <w:rsid w:val="00921BD9"/>
    <w:rsid w:val="00923261"/>
    <w:rsid w:val="00924BE3"/>
    <w:rsid w:val="009272CD"/>
    <w:rsid w:val="00927324"/>
    <w:rsid w:val="00933606"/>
    <w:rsid w:val="009337CC"/>
    <w:rsid w:val="00933C21"/>
    <w:rsid w:val="009344F9"/>
    <w:rsid w:val="009371ED"/>
    <w:rsid w:val="009379D5"/>
    <w:rsid w:val="00943CF6"/>
    <w:rsid w:val="00944615"/>
    <w:rsid w:val="00944AA8"/>
    <w:rsid w:val="0094561D"/>
    <w:rsid w:val="00945C96"/>
    <w:rsid w:val="009473FA"/>
    <w:rsid w:val="00947607"/>
    <w:rsid w:val="00951479"/>
    <w:rsid w:val="00952876"/>
    <w:rsid w:val="009531F2"/>
    <w:rsid w:val="00953BEB"/>
    <w:rsid w:val="00957110"/>
    <w:rsid w:val="00957349"/>
    <w:rsid w:val="00961AF2"/>
    <w:rsid w:val="00962901"/>
    <w:rsid w:val="0096299A"/>
    <w:rsid w:val="009638C1"/>
    <w:rsid w:val="00965580"/>
    <w:rsid w:val="00972F3D"/>
    <w:rsid w:val="00974DA5"/>
    <w:rsid w:val="00981154"/>
    <w:rsid w:val="009819AB"/>
    <w:rsid w:val="0098579C"/>
    <w:rsid w:val="00987194"/>
    <w:rsid w:val="009933B1"/>
    <w:rsid w:val="00995154"/>
    <w:rsid w:val="00995C5A"/>
    <w:rsid w:val="00996E48"/>
    <w:rsid w:val="009A1D52"/>
    <w:rsid w:val="009A2A41"/>
    <w:rsid w:val="009A6451"/>
    <w:rsid w:val="009A765F"/>
    <w:rsid w:val="009A7C5D"/>
    <w:rsid w:val="009B232E"/>
    <w:rsid w:val="009B4F2D"/>
    <w:rsid w:val="009C254E"/>
    <w:rsid w:val="009C3D3C"/>
    <w:rsid w:val="009C5646"/>
    <w:rsid w:val="009C57E1"/>
    <w:rsid w:val="009C6704"/>
    <w:rsid w:val="009D2CE4"/>
    <w:rsid w:val="009D3A00"/>
    <w:rsid w:val="009D4BF4"/>
    <w:rsid w:val="009D51CE"/>
    <w:rsid w:val="009D7464"/>
    <w:rsid w:val="009E3F16"/>
    <w:rsid w:val="009E424F"/>
    <w:rsid w:val="009E4BFA"/>
    <w:rsid w:val="009E6C01"/>
    <w:rsid w:val="009E7A9F"/>
    <w:rsid w:val="009F0EE3"/>
    <w:rsid w:val="009F697F"/>
    <w:rsid w:val="009F7365"/>
    <w:rsid w:val="009F7B2B"/>
    <w:rsid w:val="00A01917"/>
    <w:rsid w:val="00A02CFA"/>
    <w:rsid w:val="00A0507E"/>
    <w:rsid w:val="00A10675"/>
    <w:rsid w:val="00A14A60"/>
    <w:rsid w:val="00A14DE1"/>
    <w:rsid w:val="00A1696F"/>
    <w:rsid w:val="00A21A35"/>
    <w:rsid w:val="00A25F35"/>
    <w:rsid w:val="00A274C8"/>
    <w:rsid w:val="00A276EF"/>
    <w:rsid w:val="00A300F1"/>
    <w:rsid w:val="00A301F4"/>
    <w:rsid w:val="00A30566"/>
    <w:rsid w:val="00A32A37"/>
    <w:rsid w:val="00A33B1F"/>
    <w:rsid w:val="00A34843"/>
    <w:rsid w:val="00A3668B"/>
    <w:rsid w:val="00A40384"/>
    <w:rsid w:val="00A40C12"/>
    <w:rsid w:val="00A4144B"/>
    <w:rsid w:val="00A41C5E"/>
    <w:rsid w:val="00A43B33"/>
    <w:rsid w:val="00A4404F"/>
    <w:rsid w:val="00A46C6D"/>
    <w:rsid w:val="00A47163"/>
    <w:rsid w:val="00A50847"/>
    <w:rsid w:val="00A52B29"/>
    <w:rsid w:val="00A544AE"/>
    <w:rsid w:val="00A57CDB"/>
    <w:rsid w:val="00A62A40"/>
    <w:rsid w:val="00A62A69"/>
    <w:rsid w:val="00A63CF4"/>
    <w:rsid w:val="00A64D2B"/>
    <w:rsid w:val="00A65742"/>
    <w:rsid w:val="00A66950"/>
    <w:rsid w:val="00A67F74"/>
    <w:rsid w:val="00A7045E"/>
    <w:rsid w:val="00A7210B"/>
    <w:rsid w:val="00A729C7"/>
    <w:rsid w:val="00A73F7F"/>
    <w:rsid w:val="00A75616"/>
    <w:rsid w:val="00A76666"/>
    <w:rsid w:val="00A77DAB"/>
    <w:rsid w:val="00A800CD"/>
    <w:rsid w:val="00A82929"/>
    <w:rsid w:val="00A83D87"/>
    <w:rsid w:val="00A853B0"/>
    <w:rsid w:val="00A858C3"/>
    <w:rsid w:val="00A86421"/>
    <w:rsid w:val="00A86535"/>
    <w:rsid w:val="00A90491"/>
    <w:rsid w:val="00A925E8"/>
    <w:rsid w:val="00A95830"/>
    <w:rsid w:val="00A97DE2"/>
    <w:rsid w:val="00AA16C1"/>
    <w:rsid w:val="00AA171F"/>
    <w:rsid w:val="00AA4B35"/>
    <w:rsid w:val="00AA789D"/>
    <w:rsid w:val="00AA7EB6"/>
    <w:rsid w:val="00AB0E86"/>
    <w:rsid w:val="00AB1DA2"/>
    <w:rsid w:val="00AB21B9"/>
    <w:rsid w:val="00AB283F"/>
    <w:rsid w:val="00AB41D6"/>
    <w:rsid w:val="00AB4204"/>
    <w:rsid w:val="00AB4DAE"/>
    <w:rsid w:val="00AB4F1E"/>
    <w:rsid w:val="00AC0E99"/>
    <w:rsid w:val="00AC1C8C"/>
    <w:rsid w:val="00AC27B0"/>
    <w:rsid w:val="00AC2ED8"/>
    <w:rsid w:val="00AC3739"/>
    <w:rsid w:val="00AC4730"/>
    <w:rsid w:val="00AC72A2"/>
    <w:rsid w:val="00AC7A58"/>
    <w:rsid w:val="00AD56DF"/>
    <w:rsid w:val="00AD67C5"/>
    <w:rsid w:val="00AE173A"/>
    <w:rsid w:val="00AE2B92"/>
    <w:rsid w:val="00AE5A46"/>
    <w:rsid w:val="00AE6524"/>
    <w:rsid w:val="00AF2752"/>
    <w:rsid w:val="00AF3F05"/>
    <w:rsid w:val="00AF41B4"/>
    <w:rsid w:val="00AF4A15"/>
    <w:rsid w:val="00AF4B0C"/>
    <w:rsid w:val="00AF6428"/>
    <w:rsid w:val="00B00247"/>
    <w:rsid w:val="00B00D76"/>
    <w:rsid w:val="00B01CBD"/>
    <w:rsid w:val="00B026E4"/>
    <w:rsid w:val="00B02DC4"/>
    <w:rsid w:val="00B039FE"/>
    <w:rsid w:val="00B05147"/>
    <w:rsid w:val="00B05AF1"/>
    <w:rsid w:val="00B06094"/>
    <w:rsid w:val="00B063CA"/>
    <w:rsid w:val="00B06A76"/>
    <w:rsid w:val="00B105B9"/>
    <w:rsid w:val="00B10C37"/>
    <w:rsid w:val="00B13E7D"/>
    <w:rsid w:val="00B1418C"/>
    <w:rsid w:val="00B14B3C"/>
    <w:rsid w:val="00B15A01"/>
    <w:rsid w:val="00B2531B"/>
    <w:rsid w:val="00B2573F"/>
    <w:rsid w:val="00B27F58"/>
    <w:rsid w:val="00B32F54"/>
    <w:rsid w:val="00B3343C"/>
    <w:rsid w:val="00B41C25"/>
    <w:rsid w:val="00B42133"/>
    <w:rsid w:val="00B47706"/>
    <w:rsid w:val="00B51440"/>
    <w:rsid w:val="00B52046"/>
    <w:rsid w:val="00B529D6"/>
    <w:rsid w:val="00B56B2C"/>
    <w:rsid w:val="00B608E2"/>
    <w:rsid w:val="00B61094"/>
    <w:rsid w:val="00B645AC"/>
    <w:rsid w:val="00B65505"/>
    <w:rsid w:val="00B70BA5"/>
    <w:rsid w:val="00B71529"/>
    <w:rsid w:val="00B71701"/>
    <w:rsid w:val="00B71DA7"/>
    <w:rsid w:val="00B724FE"/>
    <w:rsid w:val="00B72888"/>
    <w:rsid w:val="00B736AB"/>
    <w:rsid w:val="00B748C8"/>
    <w:rsid w:val="00B749B4"/>
    <w:rsid w:val="00B75117"/>
    <w:rsid w:val="00B76F72"/>
    <w:rsid w:val="00B7795B"/>
    <w:rsid w:val="00B80372"/>
    <w:rsid w:val="00B81425"/>
    <w:rsid w:val="00B84107"/>
    <w:rsid w:val="00B8592D"/>
    <w:rsid w:val="00B86429"/>
    <w:rsid w:val="00B87B8E"/>
    <w:rsid w:val="00B90E73"/>
    <w:rsid w:val="00B93EDF"/>
    <w:rsid w:val="00B941DE"/>
    <w:rsid w:val="00B976E6"/>
    <w:rsid w:val="00B97929"/>
    <w:rsid w:val="00BA0F4E"/>
    <w:rsid w:val="00BA19F2"/>
    <w:rsid w:val="00BA482C"/>
    <w:rsid w:val="00BA574B"/>
    <w:rsid w:val="00BB0CAC"/>
    <w:rsid w:val="00BB1180"/>
    <w:rsid w:val="00BB252B"/>
    <w:rsid w:val="00BB2FB8"/>
    <w:rsid w:val="00BB61BA"/>
    <w:rsid w:val="00BC0B15"/>
    <w:rsid w:val="00BC1E94"/>
    <w:rsid w:val="00BC476E"/>
    <w:rsid w:val="00BC5A5C"/>
    <w:rsid w:val="00BC718E"/>
    <w:rsid w:val="00BC7989"/>
    <w:rsid w:val="00BD0AB0"/>
    <w:rsid w:val="00BD182C"/>
    <w:rsid w:val="00BD1D88"/>
    <w:rsid w:val="00BD3FEE"/>
    <w:rsid w:val="00BD7519"/>
    <w:rsid w:val="00BE07AC"/>
    <w:rsid w:val="00BE22CE"/>
    <w:rsid w:val="00BE230F"/>
    <w:rsid w:val="00BE3211"/>
    <w:rsid w:val="00BE3B42"/>
    <w:rsid w:val="00BE504A"/>
    <w:rsid w:val="00BE6D76"/>
    <w:rsid w:val="00BF0D07"/>
    <w:rsid w:val="00BF162D"/>
    <w:rsid w:val="00BF3176"/>
    <w:rsid w:val="00BF3529"/>
    <w:rsid w:val="00BF439E"/>
    <w:rsid w:val="00BF49A1"/>
    <w:rsid w:val="00BF5078"/>
    <w:rsid w:val="00BF5273"/>
    <w:rsid w:val="00BF673F"/>
    <w:rsid w:val="00BF7B99"/>
    <w:rsid w:val="00C0158D"/>
    <w:rsid w:val="00C028F5"/>
    <w:rsid w:val="00C05FF3"/>
    <w:rsid w:val="00C0739E"/>
    <w:rsid w:val="00C078D8"/>
    <w:rsid w:val="00C137D5"/>
    <w:rsid w:val="00C15950"/>
    <w:rsid w:val="00C15AC0"/>
    <w:rsid w:val="00C17567"/>
    <w:rsid w:val="00C236E7"/>
    <w:rsid w:val="00C23DBA"/>
    <w:rsid w:val="00C24F1D"/>
    <w:rsid w:val="00C30355"/>
    <w:rsid w:val="00C328C6"/>
    <w:rsid w:val="00C333B4"/>
    <w:rsid w:val="00C3360F"/>
    <w:rsid w:val="00C34BB9"/>
    <w:rsid w:val="00C34EEB"/>
    <w:rsid w:val="00C355E5"/>
    <w:rsid w:val="00C36BDC"/>
    <w:rsid w:val="00C4103A"/>
    <w:rsid w:val="00C42731"/>
    <w:rsid w:val="00C43CDE"/>
    <w:rsid w:val="00C45DE7"/>
    <w:rsid w:val="00C4688A"/>
    <w:rsid w:val="00C473EC"/>
    <w:rsid w:val="00C47D51"/>
    <w:rsid w:val="00C50366"/>
    <w:rsid w:val="00C5360C"/>
    <w:rsid w:val="00C53925"/>
    <w:rsid w:val="00C61FC5"/>
    <w:rsid w:val="00C65433"/>
    <w:rsid w:val="00C70B14"/>
    <w:rsid w:val="00C7247B"/>
    <w:rsid w:val="00C72A9E"/>
    <w:rsid w:val="00C732E2"/>
    <w:rsid w:val="00C73CF2"/>
    <w:rsid w:val="00C75528"/>
    <w:rsid w:val="00C75A63"/>
    <w:rsid w:val="00C76F0D"/>
    <w:rsid w:val="00C7710F"/>
    <w:rsid w:val="00C7758D"/>
    <w:rsid w:val="00C86A87"/>
    <w:rsid w:val="00C87E89"/>
    <w:rsid w:val="00C907A9"/>
    <w:rsid w:val="00C91DAB"/>
    <w:rsid w:val="00C93BB6"/>
    <w:rsid w:val="00C93D8F"/>
    <w:rsid w:val="00C95223"/>
    <w:rsid w:val="00C9661A"/>
    <w:rsid w:val="00CA0D05"/>
    <w:rsid w:val="00CA120D"/>
    <w:rsid w:val="00CA1FEC"/>
    <w:rsid w:val="00CA2F78"/>
    <w:rsid w:val="00CA42C2"/>
    <w:rsid w:val="00CA4324"/>
    <w:rsid w:val="00CA5437"/>
    <w:rsid w:val="00CB453E"/>
    <w:rsid w:val="00CB7973"/>
    <w:rsid w:val="00CB7B0F"/>
    <w:rsid w:val="00CB7F46"/>
    <w:rsid w:val="00CC2969"/>
    <w:rsid w:val="00CC353C"/>
    <w:rsid w:val="00CC4713"/>
    <w:rsid w:val="00CC4DF4"/>
    <w:rsid w:val="00CC4E1B"/>
    <w:rsid w:val="00CC4F73"/>
    <w:rsid w:val="00CC6863"/>
    <w:rsid w:val="00CC6EF6"/>
    <w:rsid w:val="00CC7973"/>
    <w:rsid w:val="00CD014F"/>
    <w:rsid w:val="00CD0607"/>
    <w:rsid w:val="00CD171F"/>
    <w:rsid w:val="00CD327C"/>
    <w:rsid w:val="00CD509D"/>
    <w:rsid w:val="00CD69E7"/>
    <w:rsid w:val="00CD774D"/>
    <w:rsid w:val="00CD7C82"/>
    <w:rsid w:val="00CE0AC7"/>
    <w:rsid w:val="00CE26FA"/>
    <w:rsid w:val="00CE2FD2"/>
    <w:rsid w:val="00CE4084"/>
    <w:rsid w:val="00CE7263"/>
    <w:rsid w:val="00CF0F0D"/>
    <w:rsid w:val="00CF4ED4"/>
    <w:rsid w:val="00CF5CF1"/>
    <w:rsid w:val="00D016E5"/>
    <w:rsid w:val="00D023DC"/>
    <w:rsid w:val="00D035A8"/>
    <w:rsid w:val="00D05D72"/>
    <w:rsid w:val="00D100CD"/>
    <w:rsid w:val="00D11EBC"/>
    <w:rsid w:val="00D147CF"/>
    <w:rsid w:val="00D20DE2"/>
    <w:rsid w:val="00D20ECD"/>
    <w:rsid w:val="00D24BDE"/>
    <w:rsid w:val="00D27400"/>
    <w:rsid w:val="00D30869"/>
    <w:rsid w:val="00D31D56"/>
    <w:rsid w:val="00D32CD5"/>
    <w:rsid w:val="00D3562D"/>
    <w:rsid w:val="00D35D4E"/>
    <w:rsid w:val="00D36BEB"/>
    <w:rsid w:val="00D370B7"/>
    <w:rsid w:val="00D40C21"/>
    <w:rsid w:val="00D41659"/>
    <w:rsid w:val="00D421C2"/>
    <w:rsid w:val="00D44D28"/>
    <w:rsid w:val="00D44F4F"/>
    <w:rsid w:val="00D45E85"/>
    <w:rsid w:val="00D47C0E"/>
    <w:rsid w:val="00D5003C"/>
    <w:rsid w:val="00D5095B"/>
    <w:rsid w:val="00D5360E"/>
    <w:rsid w:val="00D55999"/>
    <w:rsid w:val="00D562CA"/>
    <w:rsid w:val="00D60A90"/>
    <w:rsid w:val="00D612B6"/>
    <w:rsid w:val="00D62C46"/>
    <w:rsid w:val="00D62E6C"/>
    <w:rsid w:val="00D636C7"/>
    <w:rsid w:val="00D645D3"/>
    <w:rsid w:val="00D64B0E"/>
    <w:rsid w:val="00D652F9"/>
    <w:rsid w:val="00D7427B"/>
    <w:rsid w:val="00D806A4"/>
    <w:rsid w:val="00D85923"/>
    <w:rsid w:val="00D86731"/>
    <w:rsid w:val="00D87858"/>
    <w:rsid w:val="00D9151A"/>
    <w:rsid w:val="00D926A3"/>
    <w:rsid w:val="00D958BB"/>
    <w:rsid w:val="00D96F61"/>
    <w:rsid w:val="00DA0E20"/>
    <w:rsid w:val="00DA15C7"/>
    <w:rsid w:val="00DA23FE"/>
    <w:rsid w:val="00DB1411"/>
    <w:rsid w:val="00DB3ADD"/>
    <w:rsid w:val="00DB4C34"/>
    <w:rsid w:val="00DB6864"/>
    <w:rsid w:val="00DC18CC"/>
    <w:rsid w:val="00DC235B"/>
    <w:rsid w:val="00DC29F9"/>
    <w:rsid w:val="00DC4886"/>
    <w:rsid w:val="00DC4C87"/>
    <w:rsid w:val="00DC63D6"/>
    <w:rsid w:val="00DC66A1"/>
    <w:rsid w:val="00DC7E16"/>
    <w:rsid w:val="00DD1867"/>
    <w:rsid w:val="00DD3229"/>
    <w:rsid w:val="00DD33F0"/>
    <w:rsid w:val="00DD3EE0"/>
    <w:rsid w:val="00DD6D0E"/>
    <w:rsid w:val="00DD72E2"/>
    <w:rsid w:val="00DE0BEE"/>
    <w:rsid w:val="00DE1F53"/>
    <w:rsid w:val="00DE3B02"/>
    <w:rsid w:val="00DE46D1"/>
    <w:rsid w:val="00DE4C77"/>
    <w:rsid w:val="00DE5114"/>
    <w:rsid w:val="00DE51EC"/>
    <w:rsid w:val="00DE557E"/>
    <w:rsid w:val="00DE7ADE"/>
    <w:rsid w:val="00DF1DC0"/>
    <w:rsid w:val="00DF2DEA"/>
    <w:rsid w:val="00DF4829"/>
    <w:rsid w:val="00DF4E65"/>
    <w:rsid w:val="00DF634B"/>
    <w:rsid w:val="00DF6389"/>
    <w:rsid w:val="00E001D8"/>
    <w:rsid w:val="00E0459F"/>
    <w:rsid w:val="00E04DF2"/>
    <w:rsid w:val="00E1088F"/>
    <w:rsid w:val="00E1342D"/>
    <w:rsid w:val="00E15CCE"/>
    <w:rsid w:val="00E160B0"/>
    <w:rsid w:val="00E164F0"/>
    <w:rsid w:val="00E16A16"/>
    <w:rsid w:val="00E20101"/>
    <w:rsid w:val="00E234AE"/>
    <w:rsid w:val="00E2649C"/>
    <w:rsid w:val="00E30D8C"/>
    <w:rsid w:val="00E310C8"/>
    <w:rsid w:val="00E31300"/>
    <w:rsid w:val="00E31FC6"/>
    <w:rsid w:val="00E32A7E"/>
    <w:rsid w:val="00E34BC1"/>
    <w:rsid w:val="00E35038"/>
    <w:rsid w:val="00E4006E"/>
    <w:rsid w:val="00E40D55"/>
    <w:rsid w:val="00E40D5D"/>
    <w:rsid w:val="00E4257A"/>
    <w:rsid w:val="00E43B85"/>
    <w:rsid w:val="00E43C7D"/>
    <w:rsid w:val="00E44319"/>
    <w:rsid w:val="00E474A8"/>
    <w:rsid w:val="00E51012"/>
    <w:rsid w:val="00E51994"/>
    <w:rsid w:val="00E52011"/>
    <w:rsid w:val="00E5355D"/>
    <w:rsid w:val="00E54F46"/>
    <w:rsid w:val="00E5502F"/>
    <w:rsid w:val="00E572D7"/>
    <w:rsid w:val="00E57463"/>
    <w:rsid w:val="00E57B95"/>
    <w:rsid w:val="00E610C2"/>
    <w:rsid w:val="00E61DDE"/>
    <w:rsid w:val="00E63915"/>
    <w:rsid w:val="00E647B0"/>
    <w:rsid w:val="00E64C80"/>
    <w:rsid w:val="00E70BB0"/>
    <w:rsid w:val="00E70E9F"/>
    <w:rsid w:val="00E71C51"/>
    <w:rsid w:val="00E72DC4"/>
    <w:rsid w:val="00E735F7"/>
    <w:rsid w:val="00E742C6"/>
    <w:rsid w:val="00E743C9"/>
    <w:rsid w:val="00E74676"/>
    <w:rsid w:val="00E747E0"/>
    <w:rsid w:val="00E7487B"/>
    <w:rsid w:val="00E74D14"/>
    <w:rsid w:val="00E80A81"/>
    <w:rsid w:val="00E8215F"/>
    <w:rsid w:val="00E82EDA"/>
    <w:rsid w:val="00E82F72"/>
    <w:rsid w:val="00E83A6C"/>
    <w:rsid w:val="00E844E2"/>
    <w:rsid w:val="00E8737C"/>
    <w:rsid w:val="00E877D6"/>
    <w:rsid w:val="00E9119A"/>
    <w:rsid w:val="00E913C5"/>
    <w:rsid w:val="00E933F4"/>
    <w:rsid w:val="00E94A82"/>
    <w:rsid w:val="00E94F5E"/>
    <w:rsid w:val="00E967D4"/>
    <w:rsid w:val="00E96AC4"/>
    <w:rsid w:val="00E9761E"/>
    <w:rsid w:val="00EA1BA5"/>
    <w:rsid w:val="00EA1CF7"/>
    <w:rsid w:val="00EA1DB9"/>
    <w:rsid w:val="00EA2231"/>
    <w:rsid w:val="00EA358E"/>
    <w:rsid w:val="00EA556B"/>
    <w:rsid w:val="00EA6069"/>
    <w:rsid w:val="00EB06DC"/>
    <w:rsid w:val="00EB158E"/>
    <w:rsid w:val="00EB1932"/>
    <w:rsid w:val="00EB2945"/>
    <w:rsid w:val="00EB3113"/>
    <w:rsid w:val="00EB33F5"/>
    <w:rsid w:val="00EB3688"/>
    <w:rsid w:val="00EB458A"/>
    <w:rsid w:val="00EB4938"/>
    <w:rsid w:val="00EB6C39"/>
    <w:rsid w:val="00EB6D05"/>
    <w:rsid w:val="00EC0C32"/>
    <w:rsid w:val="00EC2749"/>
    <w:rsid w:val="00EC2A13"/>
    <w:rsid w:val="00ED13D3"/>
    <w:rsid w:val="00ED3041"/>
    <w:rsid w:val="00ED572B"/>
    <w:rsid w:val="00ED74B4"/>
    <w:rsid w:val="00EE1B7C"/>
    <w:rsid w:val="00EE22AE"/>
    <w:rsid w:val="00EE26A2"/>
    <w:rsid w:val="00EE50B7"/>
    <w:rsid w:val="00EE676F"/>
    <w:rsid w:val="00EE7A84"/>
    <w:rsid w:val="00EF0CD5"/>
    <w:rsid w:val="00EF5FBE"/>
    <w:rsid w:val="00EF6D68"/>
    <w:rsid w:val="00F000EA"/>
    <w:rsid w:val="00F00CA1"/>
    <w:rsid w:val="00F024E3"/>
    <w:rsid w:val="00F02C05"/>
    <w:rsid w:val="00F03430"/>
    <w:rsid w:val="00F038EA"/>
    <w:rsid w:val="00F05AEE"/>
    <w:rsid w:val="00F05B04"/>
    <w:rsid w:val="00F0600D"/>
    <w:rsid w:val="00F12038"/>
    <w:rsid w:val="00F12909"/>
    <w:rsid w:val="00F1441D"/>
    <w:rsid w:val="00F244DD"/>
    <w:rsid w:val="00F262A8"/>
    <w:rsid w:val="00F26C7C"/>
    <w:rsid w:val="00F26FA5"/>
    <w:rsid w:val="00F30E1D"/>
    <w:rsid w:val="00F335BE"/>
    <w:rsid w:val="00F3756C"/>
    <w:rsid w:val="00F37652"/>
    <w:rsid w:val="00F37CF1"/>
    <w:rsid w:val="00F43CF2"/>
    <w:rsid w:val="00F478E2"/>
    <w:rsid w:val="00F47E84"/>
    <w:rsid w:val="00F52FF8"/>
    <w:rsid w:val="00F53EF9"/>
    <w:rsid w:val="00F602CF"/>
    <w:rsid w:val="00F60A27"/>
    <w:rsid w:val="00F611BD"/>
    <w:rsid w:val="00F63CF3"/>
    <w:rsid w:val="00F71020"/>
    <w:rsid w:val="00F72FF8"/>
    <w:rsid w:val="00F73680"/>
    <w:rsid w:val="00F739B2"/>
    <w:rsid w:val="00F777D5"/>
    <w:rsid w:val="00F81CF3"/>
    <w:rsid w:val="00F8204B"/>
    <w:rsid w:val="00F82E8F"/>
    <w:rsid w:val="00F83F7D"/>
    <w:rsid w:val="00F84131"/>
    <w:rsid w:val="00F8437A"/>
    <w:rsid w:val="00F852F1"/>
    <w:rsid w:val="00F85C89"/>
    <w:rsid w:val="00F90A47"/>
    <w:rsid w:val="00F9128A"/>
    <w:rsid w:val="00F9325C"/>
    <w:rsid w:val="00F932DE"/>
    <w:rsid w:val="00F934B4"/>
    <w:rsid w:val="00F953C7"/>
    <w:rsid w:val="00F95EB2"/>
    <w:rsid w:val="00F9711C"/>
    <w:rsid w:val="00FA33D0"/>
    <w:rsid w:val="00FA4242"/>
    <w:rsid w:val="00FA68DA"/>
    <w:rsid w:val="00FA74FD"/>
    <w:rsid w:val="00FB2F9E"/>
    <w:rsid w:val="00FB4520"/>
    <w:rsid w:val="00FB4961"/>
    <w:rsid w:val="00FB4A82"/>
    <w:rsid w:val="00FB5A54"/>
    <w:rsid w:val="00FB687D"/>
    <w:rsid w:val="00FC2C11"/>
    <w:rsid w:val="00FC63FB"/>
    <w:rsid w:val="00FC6686"/>
    <w:rsid w:val="00FD0FB8"/>
    <w:rsid w:val="00FD5198"/>
    <w:rsid w:val="00FD5A4A"/>
    <w:rsid w:val="00FD5B08"/>
    <w:rsid w:val="00FD5EF8"/>
    <w:rsid w:val="00FD63DF"/>
    <w:rsid w:val="00FD701D"/>
    <w:rsid w:val="00FD7295"/>
    <w:rsid w:val="00FD7EA9"/>
    <w:rsid w:val="00FE2EFA"/>
    <w:rsid w:val="00FE4406"/>
    <w:rsid w:val="00FE5128"/>
    <w:rsid w:val="00FE6973"/>
    <w:rsid w:val="00FE6DD7"/>
    <w:rsid w:val="00FF377A"/>
    <w:rsid w:val="00FF4F35"/>
    <w:rsid w:val="00FF623E"/>
    <w:rsid w:val="00FF6552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B5ACF"/>
  <w15:docId w15:val="{4811833A-4D9C-4C5A-A1AD-6722B784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420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FA68DA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FA68DA"/>
    <w:rPr>
      <w:rFonts w:ascii="Times New Roman" w:hAnsi="Times New Roman" w:cs="Times New Roman"/>
      <w:b/>
      <w:sz w:val="20"/>
      <w:szCs w:val="20"/>
    </w:rPr>
  </w:style>
  <w:style w:type="paragraph" w:styleId="Sottotitolo">
    <w:name w:val="Subtitle"/>
    <w:basedOn w:val="Normale"/>
    <w:link w:val="SottotitoloCarattere"/>
    <w:uiPriority w:val="99"/>
    <w:qFormat/>
    <w:rsid w:val="00FA68DA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A68DA"/>
    <w:rPr>
      <w:rFonts w:ascii="Times New Roman" w:hAnsi="Times New Roman" w:cs="Times New Roman"/>
      <w:b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FA68D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FA68DA"/>
    <w:rPr>
      <w:rFonts w:ascii="Courier New" w:hAnsi="Courier New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FA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A68DA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unhideWhenUsed/>
    <w:rsid w:val="00FB687D"/>
    <w:rPr>
      <w:rFonts w:ascii="Times New Roman" w:hAnsi="Times New Roman" w:cs="Times New Roman" w:hint="default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C0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4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75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.guidi\Documents\DOCUMENTI\modelli\RICHIESTa%20fattur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D9FBB-F126-492D-AEF2-977C7BE1B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RICHIESTa fattura</Template>
  <TotalTime>11</TotalTime>
  <Pages>1</Pages>
  <Words>88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daniela.guidi</dc:creator>
  <cp:lastModifiedBy>Giuseppe Cozza</cp:lastModifiedBy>
  <cp:revision>7</cp:revision>
  <cp:lastPrinted>2022-03-21T12:54:00Z</cp:lastPrinted>
  <dcterms:created xsi:type="dcterms:W3CDTF">2022-04-14T07:20:00Z</dcterms:created>
  <dcterms:modified xsi:type="dcterms:W3CDTF">2025-09-02T09:37:00Z</dcterms:modified>
</cp:coreProperties>
</file>